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99"/>
      </w:tblGrid>
      <w:tr w:rsidR="00B72DBB" w:rsidRPr="00B72DBB" w14:paraId="5435B561" w14:textId="77777777" w:rsidTr="00B72DBB">
        <w:tc>
          <w:tcPr>
            <w:tcW w:w="6345" w:type="dxa"/>
          </w:tcPr>
          <w:p w14:paraId="29A9C6F1" w14:textId="6BDE6F6D" w:rsidR="00B72DBB" w:rsidRPr="00B72DBB" w:rsidRDefault="00B72DBB" w:rsidP="00B72DBB">
            <w:pPr>
              <w:tabs>
                <w:tab w:val="left" w:leader="dot" w:pos="3544"/>
              </w:tabs>
              <w:jc w:val="left"/>
              <w:rPr>
                <w:sz w:val="28"/>
              </w:rPr>
            </w:pPr>
            <w:r w:rsidRPr="00B72DBB">
              <w:rPr>
                <w:sz w:val="28"/>
              </w:rPr>
              <w:t xml:space="preserve">Nom : </w:t>
            </w:r>
            <w:r w:rsidRPr="00B72DBB">
              <w:rPr>
                <w:sz w:val="28"/>
              </w:rPr>
              <w:tab/>
            </w:r>
          </w:p>
          <w:p w14:paraId="58318D9A" w14:textId="0D747B85" w:rsidR="00B72DBB" w:rsidRPr="00B72DBB" w:rsidRDefault="00B72DBB" w:rsidP="00B72DBB">
            <w:pPr>
              <w:tabs>
                <w:tab w:val="left" w:leader="dot" w:pos="3544"/>
              </w:tabs>
              <w:jc w:val="left"/>
              <w:rPr>
                <w:sz w:val="28"/>
              </w:rPr>
            </w:pPr>
            <w:r w:rsidRPr="00B72DBB">
              <w:rPr>
                <w:sz w:val="28"/>
              </w:rPr>
              <w:t xml:space="preserve">Prénom : </w:t>
            </w:r>
            <w:r w:rsidRPr="00B72DBB">
              <w:rPr>
                <w:sz w:val="28"/>
              </w:rPr>
              <w:tab/>
            </w:r>
          </w:p>
        </w:tc>
        <w:tc>
          <w:tcPr>
            <w:tcW w:w="3999" w:type="dxa"/>
          </w:tcPr>
          <w:p w14:paraId="6C9581C0" w14:textId="023A11B8" w:rsidR="00B72DBB" w:rsidRPr="00B72DBB" w:rsidRDefault="00B72DBB" w:rsidP="00B72DBB">
            <w:pPr>
              <w:tabs>
                <w:tab w:val="left" w:leader="dot" w:pos="3153"/>
              </w:tabs>
              <w:jc w:val="left"/>
              <w:rPr>
                <w:sz w:val="28"/>
              </w:rPr>
            </w:pPr>
            <w:r w:rsidRPr="00B72DBB">
              <w:rPr>
                <w:sz w:val="28"/>
              </w:rPr>
              <w:t xml:space="preserve">Classe : </w:t>
            </w:r>
            <w:r w:rsidRPr="00B72DBB">
              <w:rPr>
                <w:sz w:val="28"/>
              </w:rPr>
              <w:tab/>
            </w:r>
          </w:p>
          <w:p w14:paraId="00122C2F" w14:textId="08C67C3D" w:rsidR="00B72DBB" w:rsidRPr="00B72DBB" w:rsidRDefault="00B72DBB" w:rsidP="00B72DBB">
            <w:pPr>
              <w:tabs>
                <w:tab w:val="left" w:leader="dot" w:pos="3153"/>
                <w:tab w:val="left" w:pos="4730"/>
                <w:tab w:val="left" w:pos="6487"/>
              </w:tabs>
              <w:jc w:val="left"/>
              <w:rPr>
                <w:sz w:val="28"/>
              </w:rPr>
            </w:pPr>
            <w:r w:rsidRPr="00B72DBB">
              <w:rPr>
                <w:sz w:val="28"/>
              </w:rPr>
              <w:t>Date :</w:t>
            </w:r>
            <w:r w:rsidRPr="00B72DBB">
              <w:rPr>
                <w:sz w:val="28"/>
              </w:rPr>
              <w:tab/>
            </w:r>
          </w:p>
        </w:tc>
      </w:tr>
    </w:tbl>
    <w:p w14:paraId="7394A7A0" w14:textId="1017D313" w:rsidR="00317F6A" w:rsidRDefault="00317F6A" w:rsidP="00B72DBB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71"/>
        <w:gridCol w:w="1309"/>
      </w:tblGrid>
      <w:tr w:rsidR="004638F3" w14:paraId="496CF227" w14:textId="77777777" w:rsidTr="004638F3">
        <w:trPr>
          <w:trHeight w:val="344"/>
        </w:trPr>
        <w:tc>
          <w:tcPr>
            <w:tcW w:w="9071" w:type="dxa"/>
            <w:vAlign w:val="center"/>
          </w:tcPr>
          <w:p w14:paraId="17E12BDA" w14:textId="0694E1E2" w:rsidR="004638F3" w:rsidRDefault="004638F3" w:rsidP="004638F3">
            <w:pPr>
              <w:jc w:val="left"/>
            </w:pPr>
            <w:r>
              <w:t>Autonomie/Comportement</w:t>
            </w:r>
          </w:p>
        </w:tc>
        <w:tc>
          <w:tcPr>
            <w:tcW w:w="1309" w:type="dxa"/>
            <w:vAlign w:val="center"/>
          </w:tcPr>
          <w:p w14:paraId="345C065D" w14:textId="457C0187" w:rsidR="004638F3" w:rsidRDefault="004638F3" w:rsidP="004638F3">
            <w:pPr>
              <w:jc w:val="right"/>
            </w:pPr>
            <w:r>
              <w:t>/5</w:t>
            </w:r>
          </w:p>
        </w:tc>
      </w:tr>
      <w:tr w:rsidR="004638F3" w14:paraId="0EE032ED" w14:textId="77777777" w:rsidTr="004638F3">
        <w:trPr>
          <w:trHeight w:val="344"/>
        </w:trPr>
        <w:tc>
          <w:tcPr>
            <w:tcW w:w="9071" w:type="dxa"/>
            <w:vAlign w:val="center"/>
          </w:tcPr>
          <w:p w14:paraId="7392B03C" w14:textId="12E0647E" w:rsidR="004638F3" w:rsidRDefault="004638F3" w:rsidP="004638F3">
            <w:pPr>
              <w:jc w:val="left"/>
            </w:pPr>
            <w:r>
              <w:t>Capacité à gérer les fichiers informatiques</w:t>
            </w:r>
          </w:p>
        </w:tc>
        <w:tc>
          <w:tcPr>
            <w:tcW w:w="1309" w:type="dxa"/>
            <w:vAlign w:val="center"/>
          </w:tcPr>
          <w:p w14:paraId="5D7FE77B" w14:textId="41536405" w:rsidR="004638F3" w:rsidRDefault="004638F3" w:rsidP="004638F3">
            <w:pPr>
              <w:jc w:val="right"/>
            </w:pPr>
            <w:r>
              <w:t>/3</w:t>
            </w:r>
          </w:p>
        </w:tc>
      </w:tr>
      <w:tr w:rsidR="004638F3" w14:paraId="6DDE6B98" w14:textId="77777777" w:rsidTr="004638F3">
        <w:trPr>
          <w:trHeight w:val="344"/>
        </w:trPr>
        <w:tc>
          <w:tcPr>
            <w:tcW w:w="9071" w:type="dxa"/>
            <w:vAlign w:val="center"/>
          </w:tcPr>
          <w:p w14:paraId="4A0E6E63" w14:textId="58955570" w:rsidR="004638F3" w:rsidRDefault="004638F3" w:rsidP="004638F3">
            <w:pPr>
              <w:jc w:val="left"/>
            </w:pPr>
            <w:r>
              <w:t>Qualité de la production (maison)</w:t>
            </w:r>
          </w:p>
        </w:tc>
        <w:tc>
          <w:tcPr>
            <w:tcW w:w="1309" w:type="dxa"/>
            <w:vAlign w:val="center"/>
          </w:tcPr>
          <w:p w14:paraId="26AD9FF6" w14:textId="1B4A9305" w:rsidR="004638F3" w:rsidRDefault="004638F3" w:rsidP="004638F3">
            <w:pPr>
              <w:jc w:val="right"/>
            </w:pPr>
            <w:r>
              <w:t>/7</w:t>
            </w:r>
          </w:p>
        </w:tc>
      </w:tr>
      <w:tr w:rsidR="004638F3" w14:paraId="7D8FCEF7" w14:textId="77777777" w:rsidTr="004638F3">
        <w:trPr>
          <w:trHeight w:val="368"/>
        </w:trPr>
        <w:tc>
          <w:tcPr>
            <w:tcW w:w="9071" w:type="dxa"/>
            <w:vAlign w:val="center"/>
          </w:tcPr>
          <w:p w14:paraId="08D28E26" w14:textId="7C9BF863" w:rsidR="004638F3" w:rsidRDefault="004638F3" w:rsidP="004638F3">
            <w:pPr>
              <w:jc w:val="left"/>
            </w:pPr>
            <w:r>
              <w:t>Document réponse</w:t>
            </w:r>
          </w:p>
        </w:tc>
        <w:tc>
          <w:tcPr>
            <w:tcW w:w="1309" w:type="dxa"/>
            <w:vAlign w:val="center"/>
          </w:tcPr>
          <w:p w14:paraId="10A3F8E3" w14:textId="60E70F80" w:rsidR="004638F3" w:rsidRDefault="004638F3" w:rsidP="004638F3">
            <w:pPr>
              <w:jc w:val="right"/>
            </w:pPr>
            <w:r>
              <w:t>/5</w:t>
            </w:r>
          </w:p>
        </w:tc>
      </w:tr>
      <w:tr w:rsidR="00E44CAC" w14:paraId="2B059C63" w14:textId="77777777" w:rsidTr="004638F3">
        <w:trPr>
          <w:trHeight w:val="368"/>
        </w:trPr>
        <w:tc>
          <w:tcPr>
            <w:tcW w:w="9071" w:type="dxa"/>
            <w:vAlign w:val="center"/>
          </w:tcPr>
          <w:p w14:paraId="54F5983E" w14:textId="114D549D" w:rsidR="00E44CAC" w:rsidRPr="00E44CAC" w:rsidRDefault="00E44CAC" w:rsidP="00E44CAC">
            <w:pPr>
              <w:jc w:val="right"/>
              <w:rPr>
                <w:b/>
              </w:rPr>
            </w:pPr>
            <w:r w:rsidRPr="00E44CAC">
              <w:rPr>
                <w:b/>
                <w:sz w:val="32"/>
              </w:rPr>
              <w:t>TOTAL</w:t>
            </w:r>
          </w:p>
        </w:tc>
        <w:tc>
          <w:tcPr>
            <w:tcW w:w="1309" w:type="dxa"/>
            <w:vAlign w:val="center"/>
          </w:tcPr>
          <w:p w14:paraId="6CDE6640" w14:textId="5EB3CBEC" w:rsidR="00E44CAC" w:rsidRPr="00E44CAC" w:rsidRDefault="00E44CAC" w:rsidP="004638F3">
            <w:pPr>
              <w:jc w:val="right"/>
              <w:rPr>
                <w:b/>
                <w:sz w:val="32"/>
              </w:rPr>
            </w:pPr>
            <w:r w:rsidRPr="00E44CAC">
              <w:rPr>
                <w:b/>
                <w:sz w:val="32"/>
              </w:rPr>
              <w:t>/20</w:t>
            </w:r>
          </w:p>
        </w:tc>
      </w:tr>
    </w:tbl>
    <w:p w14:paraId="28EF8D47" w14:textId="77777777" w:rsidR="00317F6A" w:rsidRDefault="00317F6A" w:rsidP="00B72DBB"/>
    <w:p w14:paraId="6C06ACEC" w14:textId="0E36B467" w:rsidR="005B3702" w:rsidRDefault="005B3702" w:rsidP="005B3702">
      <w:pPr>
        <w:pStyle w:val="Questions"/>
      </w:pPr>
      <w:r>
        <w:t>Passer la souris sur les icônes, et indiquer le nom des outils ci-dessous :</w:t>
      </w:r>
    </w:p>
    <w:p w14:paraId="7E5F3988" w14:textId="77777777" w:rsidR="005B3702" w:rsidRDefault="005B3702" w:rsidP="00B72DBB"/>
    <w:p w14:paraId="1E7358AB" w14:textId="5257C745" w:rsidR="00317F6A" w:rsidRDefault="005B3702" w:rsidP="00B72DBB"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262F0D2B" wp14:editId="6AEA6738">
                <wp:extent cx="6628130" cy="5993130"/>
                <wp:effectExtent l="0" t="0" r="26670" b="1270"/>
                <wp:docPr id="14" name="Groupe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5993130"/>
                          <a:chOff x="0" y="0"/>
                          <a:chExt cx="6628130" cy="5993130"/>
                        </a:xfrm>
                      </wpg:grpSpPr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0" cy="599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Légende encadrée 2 4"/>
                        <wps:cNvSpPr/>
                        <wps:spPr>
                          <a:xfrm>
                            <a:off x="5256530" y="317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91570"/>
                              <a:gd name="adj6" fmla="val -123152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6A8540" w14:textId="288D58DD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Légende encadrée 2 6"/>
                        <wps:cNvSpPr/>
                        <wps:spPr>
                          <a:xfrm>
                            <a:off x="5256530" y="6032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33430"/>
                              <a:gd name="adj6" fmla="val -12702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9909EA" w14:textId="22C6B87E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Légende encadrée 2 7"/>
                        <wps:cNvSpPr/>
                        <wps:spPr>
                          <a:xfrm>
                            <a:off x="5256530" y="11747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8430"/>
                              <a:gd name="adj6" fmla="val -362686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A03447" w14:textId="76884880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Légende encadrée 2 8"/>
                        <wps:cNvSpPr/>
                        <wps:spPr>
                          <a:xfrm>
                            <a:off x="5256530" y="17462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68895"/>
                              <a:gd name="adj6" fmla="val -36888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BFE9D" w14:textId="1EC477F5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Légende encadrée 2 9"/>
                        <wps:cNvSpPr/>
                        <wps:spPr>
                          <a:xfrm>
                            <a:off x="5256530" y="23177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131686"/>
                              <a:gd name="adj6" fmla="val -3704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53C98D" w14:textId="4F3E8D9B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égende encadrée 2 10"/>
                        <wps:cNvSpPr/>
                        <wps:spPr>
                          <a:xfrm>
                            <a:off x="5256530" y="28892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185174"/>
                              <a:gd name="adj6" fmla="val -36733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5FE753" w14:textId="6AA384C0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Légende encadrée 2 11"/>
                        <wps:cNvSpPr/>
                        <wps:spPr>
                          <a:xfrm>
                            <a:off x="5256530" y="34607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61918"/>
                              <a:gd name="adj6" fmla="val -35183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FBEB76" w14:textId="1AA9605E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Légende encadrée 2 12"/>
                        <wps:cNvSpPr/>
                        <wps:spPr>
                          <a:xfrm>
                            <a:off x="5256530" y="40322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8430"/>
                              <a:gd name="adj6" fmla="val -36888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1DF509" w14:textId="0B7D8F2D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égende encadrée 2 13"/>
                        <wps:cNvSpPr/>
                        <wps:spPr>
                          <a:xfrm>
                            <a:off x="5256530" y="4603750"/>
                            <a:ext cx="1371600" cy="457200"/>
                          </a:xfrm>
                          <a:prstGeom prst="borderCallout2">
                            <a:avLst>
                              <a:gd name="adj1" fmla="val 18750"/>
                              <a:gd name="adj2" fmla="val -1356"/>
                              <a:gd name="adj3" fmla="val 18750"/>
                              <a:gd name="adj4" fmla="val -16667"/>
                              <a:gd name="adj5" fmla="val -115407"/>
                              <a:gd name="adj6" fmla="val -35183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EAA386" w14:textId="3D86C030" w:rsidR="00A649C5" w:rsidRPr="005B3702" w:rsidRDefault="00A649C5" w:rsidP="008870F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r 14" o:spid="_x0000_s1026" style="width:521.9pt;height:471.9pt;mso-position-horizontal-relative:char;mso-position-vertical-relative:line" coordsize="6628130,59931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236210;height:59931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30&#10;FHzCAAAA2gAAAA8AAABkcnMvZG93bnJldi54bWxEj0FrwkAUhO+C/2F5Qm9mo4cg0VUkELC91bbg&#10;8ZF9ZtNm38bsNib/vlsQPA4z8w2zO4y2FQP1vnGsYJWkIIgrpxuuFXx+lMsNCB+QNbaOScFEHg77&#10;+WyHuXZ3fqfhHGoRIexzVGBC6HIpfWXIok9cRxy9q+sthij7Wuoe7xFuW7lO00xabDguGOyoMFT9&#10;nH+tgs1XGIqypukyrE7fpnu9vY3XTKmXxXjcggg0hmf40T5pBWv4vxJvgNz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d9BR8wgAAANoAAAAPAAAAAAAAAAAAAAAAAJwCAABk&#10;cnMvZG93bnJldi54bWxQSwUGAAAAAAQABAD3AAAAiwMAAAAA&#10;">
                  <v:imagedata r:id="rId10" o:title=""/>
                  <v:path arrowok="t"/>
                </v:shape>
                <v:shapetype id="_x0000_t48" coordsize="21600,21600" o:spt="48" adj="-10080,24300,-3600,4050,-1800,4050" path="m@0@1l@2@3@4@5nfem0,0l21600,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Légende encadrée 2 4" o:spid="_x0000_s1028" type="#_x0000_t48" style="position:absolute;left:5256530;top:317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ZavlwwAA&#10;ANoAAAAPAAAAZHJzL2Rvd25yZXYueG1sRI9Ba8JAFITvBf/D8oReim60JUp0FRELpbeaXLw9s89k&#10;Mfs2ZNck/ffdQqHHYWa+Ybb70Taip84bxwoW8wQEcem04UpBkb/P1iB8QNbYOCYF3+Rhv5s8bTHT&#10;buAv6s+hEhHCPkMFdQhtJqUva7Lo564ljt7NdRZDlF0ldYdDhNtGLpMklRYNx4UaWzrWVN7PD6ug&#10;vyyL6/hqXppVOhSp+cwNn3KlnqfjYQMi0Bj+w3/tD63gDX6vxBs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ZavlwwAAANoAAAAPAAAAAAAAAAAAAAAAAJcCAABkcnMvZG93&#10;bnJldi54bWxQSwUGAAAAAAQABAD1AAAAhwMAAAAA&#10;" adj="-26601,19779,,,-293" fillcolor="white [3201]" strokecolor="black [3200]" strokeweight="2pt">
                  <v:textbox>
                    <w:txbxContent>
                      <w:p w14:paraId="186A8540" w14:textId="288D58DD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Légende encadrée 2 6" o:spid="_x0000_s1029" type="#_x0000_t48" style="position:absolute;left:5256530;top:6032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j96oxAAA&#10;ANoAAAAPAAAAZHJzL2Rvd25yZXYueG1sRI9BawIxFITvgv8hPKE3zVaKltUoRSm0itBaPXh73bxu&#10;Fjcv2010139vBMHjMDPfMNN5a0txptoXjhU8DxIQxJnTBecKdj/v/VcQPiBrLB2Tggt5mM+6nSmm&#10;2jX8TedtyEWEsE9RgQmhSqX0mSGLfuAq4uj9udpiiLLOpa6xiXBbymGSjKTFguOCwYoWhrLj9mQV&#10;DPf/yfi3WX65YnVYu5eF1uZzo9RTr32bgAjUhkf43v7QCkZwuxJvgJ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/eqMQAAADaAAAADwAAAAAAAAAAAAAAAACXAgAAZHJzL2Rv&#10;d25yZXYueG1sUEsFBgAAAAAEAAQA9QAAAIgDAAAAAA==&#10;" adj="-27438,7221,,,-293" fillcolor="white [3201]" strokecolor="black [3200]" strokeweight="2pt">
                  <v:textbox>
                    <w:txbxContent>
                      <w:p w14:paraId="119909EA" w14:textId="22C6B87E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Légende encadrée 2 7" o:spid="_x0000_s1030" type="#_x0000_t48" style="position:absolute;left:5256530;top:11747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MmmxAAA&#10;ANoAAAAPAAAAZHJzL2Rvd25yZXYueG1sRI9Pa8JAFMTvQr/D8gq96aYWtEQ30ipCxZNJG6+P7Muf&#10;Nvs2zW41fntXEHocZuY3zHI1mFacqHeNZQXPkwgEcWF1w5WCz2w7fgXhPLLG1jIpuJCDVfIwWmKs&#10;7ZkPdEp9JQKEXYwKau+7WEpX1GTQTWxHHLzS9gZ9kH0ldY/nADetnEbRTBpsOCzU2NG6puIn/TMK&#10;1i/7xk3z43e2++pSWf7m75ssV+rpcXhbgPA0+P/wvf2hFczhdiXcAJl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OzJpsQAAADaAAAADwAAAAAAAAAAAAAAAACXAgAAZHJzL2Rv&#10;d25yZXYueG1sUEsFBgAAAAAEAAQA9QAAAIgDAAAAAA==&#10;" adj="-78340,-1821,,,-293" fillcolor="white [3201]" strokecolor="black [3200]" strokeweight="2pt">
                  <v:textbox>
                    <w:txbxContent>
                      <w:p w14:paraId="56A03447" w14:textId="76884880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Légende encadrée 2 8" o:spid="_x0000_s1031" type="#_x0000_t48" style="position:absolute;left:5256530;top:17462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eZzsvQAA&#10;ANoAAAAPAAAAZHJzL2Rvd25yZXYueG1sRE9LCsIwEN0L3iGM4E5TP4hUo4ggiNKFVRB3QzO2xWZS&#10;mqj19mYhuHy8/3Ldmkq8qHGlZQWjYQSCOLO65FzB5bwbzEE4j6yxskwKPuRgvep2lhhr++YTvVKf&#10;ixDCLkYFhfd1LKXLCjLohrYmDtzdNgZ9gE0udYPvEG4qOY6imTRYcmgosKZtQdkjfRoF0yvl1+Nx&#10;O0knSfI4JDS7mfagVL/XbhYgPLX+L/6591pB2BquhBsgV1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jeZzsvQAAANoAAAAPAAAAAAAAAAAAAAAAAJcCAABkcnMvZG93bnJldi54&#10;bWxQSwUGAAAAAAQABAD1AAAAgQMAAAAA&#10;" adj="-79680,-14881,,,-293" fillcolor="white [3201]" strokecolor="black [3200]" strokeweight="2pt">
                  <v:textbox>
                    <w:txbxContent>
                      <w:p w14:paraId="781BFE9D" w14:textId="1EC477F5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Légende encadrée 2 9" o:spid="_x0000_s1032" type="#_x0000_t48" style="position:absolute;left:5256530;top:23177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PyOwgAA&#10;ANoAAAAPAAAAZHJzL2Rvd25yZXYueG1sRI9Ra8IwFIXfB/6HcAd7m+kciqtGsQVhIAir+wGX5toU&#10;m5uaRK3/fhGEPR7OOd/hLNeD7cSVfGgdK/gYZyCIa6dbbhT8HrbvcxAhImvsHJOCOwVYr0YvS8y1&#10;u/EPXavYiAThkKMCE2OfSxlqQxbD2PXEyTs6bzEm6RupPd4S3HZykmUzabHltGCwp9JQfaouVkFx&#10;Lmzp79PtyUz3RYkz2pnPi1Jvr8NmASLSEP/Dz/a3VvAFjyvpBs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s/I7CAAAA2gAAAA8AAAAAAAAAAAAAAAAAlwIAAGRycy9kb3du&#10;cmV2LnhtbFBLBQYAAAAABAAEAPUAAACGAwAAAAA=&#10;" adj="-80015,-28444,,,-293" fillcolor="white [3201]" strokecolor="black [3200]" strokeweight="2pt">
                  <v:textbox>
                    <w:txbxContent>
                      <w:p w14:paraId="0F53C98D" w14:textId="4F3E8D9B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Légende encadrée 2 10" o:spid="_x0000_s1033" type="#_x0000_t48" style="position:absolute;left:5256530;top:28892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c+dJwwAA&#10;ANsAAAAPAAAAZHJzL2Rvd25yZXYueG1sRI9Ba8JAEIXvBf/DMkJvdWOhItFVRAwtlB5q/AFjdsxG&#10;s7MhuzXx33cOhd5meG/e+2a9HX2r7tTHJrCB+SwDRVwF23Bt4FQWL0tQMSFbbAOTgQdF2G4mT2vM&#10;bRj4m+7HVCsJ4ZijAZdSl2sdK0ce4yx0xKJdQu8xydrX2vY4SLhv9WuWLbTHhqXBYUd7R9Xt+OMN&#10;NHp5LR2dy8/H7hC+Fm9FGt4LY56n424FKtGY/s1/1x9W8IVefpEB9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c+dJwwAAANsAAAAPAAAAAAAAAAAAAAAAAJcCAABkcnMvZG93&#10;bnJldi54bWxQSwUGAAAAAAQABAD1AAAAhwMAAAAA&#10;" adj="-79345,-39998,,,-293" fillcolor="white [3201]" strokecolor="black [3200]" strokeweight="2pt">
                  <v:textbox>
                    <w:txbxContent>
                      <w:p w14:paraId="4C5FE753" w14:textId="6AA384C0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Légende encadrée 2 11" o:spid="_x0000_s1034" type="#_x0000_t48" style="position:absolute;left:5256530;top:34607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5IiZwgAA&#10;ANsAAAAPAAAAZHJzL2Rvd25yZXYueG1sRE9Na8JAEL0X/A/LCL0U3ShWJLqKCkJzNBa8jtkxiWZn&#10;Y3aN0V/fLRR6m8f7nMWqM5VoqXGlZQWjYQSCOLO65FzB92E3mIFwHlljZZkUPMnBatl7W2Cs7YP3&#10;1KY+FyGEXYwKCu/rWEqXFWTQDW1NHLizbQz6AJtc6gYfIdxUchxFU2mw5NBQYE3bgrJrejcK9sdN&#10;8nFJk9mED+3tVSbP02e7Veq9363nIDx1/l/85/7SYf4Ifn8JB8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XkiJnCAAAA2wAAAA8AAAAAAAAAAAAAAAAAlwIAAGRycy9kb3du&#10;cmV2LnhtbFBLBQYAAAAABAAEAPUAAACGAwAAAAA=&#10;" adj="-75996,-13374,,,-293" fillcolor="white [3201]" strokecolor="black [3200]" strokeweight="2pt">
                  <v:textbox>
                    <w:txbxContent>
                      <w:p w14:paraId="7EFBEB76" w14:textId="1AA9605E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Légende encadrée 2 12" o:spid="_x0000_s1035" type="#_x0000_t48" style="position:absolute;left:5256530;top:40322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GcalwwAA&#10;ANsAAAAPAAAAZHJzL2Rvd25yZXYueG1sRE/fa8IwEH4f+D+EE3wZmk5QSjXKNhAHCrNOcHs7mltb&#10;1lxKktX63xthsLf7+H7ect2bRnTkfG1ZwdMkAUFcWF1zqeD0sRmnIHxA1thYJgVX8rBeDR6WmGl7&#10;4Zy6YyhFDGGfoYIqhDaT0hcVGfQT2xJH7ts6gyFCV0rt8BLDTSOnSTKXBmuODRW29FpR8XP8NQpC&#10;vv3cP84St5unh5fSnLuvfPOu1GjYPy9ABOrDv/jP/abj/Cncf4k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GcalwwAAANsAAAAPAAAAAAAAAAAAAAAAAJcCAABkcnMvZG93&#10;bnJldi54bWxQSwUGAAAAAAQABAD1AAAAhwMAAAAA&#10;" adj="-79680,-1821,,,-293" fillcolor="white [3201]" strokecolor="black [3200]" strokeweight="2pt">
                  <v:textbox>
                    <w:txbxContent>
                      <w:p w14:paraId="7D1DF509" w14:textId="0B7D8F2D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Légende encadrée 2 13" o:spid="_x0000_s1036" type="#_x0000_t48" style="position:absolute;left:5256530;top:4603750;width:13716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+8X8wQAA&#10;ANsAAAAPAAAAZHJzL2Rvd25yZXYueG1sRE/basJAEH0v+A/LCL7VjSktNrpKEFp88lY/YMyOSdrd&#10;2ZDdJvHvu0LBtzmc6yzXgzWio9bXjhXMpgkI4sLpmksF56+P5zkIH5A1Gsek4EYe1qvR0xIz7Xo+&#10;UncKpYgh7DNUUIXQZFL6oiKLfuoa4shdXWsxRNiWUrfYx3BrZJokb9JizbGhwoY2FRU/p1+r4N18&#10;f5Y+uZijsdfD6+6cY7o/KDUZD/kCRKAhPMT/7q2O81/g/ks8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vvF/MEAAADbAAAADwAAAAAAAAAAAAAAAACXAgAAZHJzL2Rvd25y&#10;ZXYueG1sUEsFBgAAAAAEAAQA9QAAAIUDAAAAAA==&#10;" adj="-75996,-24928,,,-293" fillcolor="white [3201]" strokecolor="black [3200]" strokeweight="2pt">
                  <v:textbox>
                    <w:txbxContent>
                      <w:p w14:paraId="2DEAA386" w14:textId="3D86C030" w:rsidR="00A649C5" w:rsidRPr="005B3702" w:rsidRDefault="00A649C5" w:rsidP="008870F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3CBD92" w14:textId="6CBDD7A3" w:rsidR="00317F6A" w:rsidRDefault="00317F6A">
      <w:pPr>
        <w:spacing w:after="200" w:line="276" w:lineRule="auto"/>
        <w:jc w:val="left"/>
      </w:pPr>
      <w:r>
        <w:br w:type="page"/>
      </w:r>
    </w:p>
    <w:p w14:paraId="567BF759" w14:textId="4DE36F0A" w:rsidR="009D7CE6" w:rsidRDefault="005B3702" w:rsidP="005B3702">
      <w:pPr>
        <w:pStyle w:val="Questions"/>
      </w:pPr>
      <w:r>
        <w:lastRenderedPageBreak/>
        <w:t>Donner l’utilité des outils suivants :</w:t>
      </w:r>
    </w:p>
    <w:p w14:paraId="055E7E9C" w14:textId="77777777" w:rsidR="005B3702" w:rsidRDefault="005B3702" w:rsidP="005B3702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975"/>
      </w:tblGrid>
      <w:tr w:rsidR="005B3702" w14:paraId="0A1FB83E" w14:textId="77777777" w:rsidTr="00A649C5">
        <w:tc>
          <w:tcPr>
            <w:tcW w:w="959" w:type="dxa"/>
            <w:vAlign w:val="center"/>
          </w:tcPr>
          <w:p w14:paraId="4609A639" w14:textId="2F3AD0A7" w:rsidR="005B3702" w:rsidRDefault="005B3702" w:rsidP="005B3702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7E635109" wp14:editId="4328B337">
                  <wp:extent cx="452836" cy="409014"/>
                  <wp:effectExtent l="0" t="0" r="444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79" t="5681" r="29961" b="89773"/>
                          <a:stretch/>
                        </pic:blipFill>
                        <pic:spPr bwMode="auto">
                          <a:xfrm>
                            <a:off x="0" y="0"/>
                            <a:ext cx="453916" cy="4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7B3AC20E" w14:textId="70A02927" w:rsidR="005B3702" w:rsidRDefault="005B3702" w:rsidP="005B3702">
            <w:pPr>
              <w:jc w:val="left"/>
            </w:pPr>
            <w:r>
              <w:t>Télécharger des modèles</w:t>
            </w:r>
          </w:p>
        </w:tc>
        <w:tc>
          <w:tcPr>
            <w:tcW w:w="6975" w:type="dxa"/>
            <w:vAlign w:val="center"/>
          </w:tcPr>
          <w:p w14:paraId="18337BC3" w14:textId="7587BA31" w:rsidR="005B3702" w:rsidRPr="00E10D39" w:rsidRDefault="005B3702" w:rsidP="005B3702">
            <w:pPr>
              <w:jc w:val="left"/>
              <w:rPr>
                <w:color w:val="FF0000"/>
              </w:rPr>
            </w:pPr>
          </w:p>
        </w:tc>
      </w:tr>
      <w:tr w:rsidR="005B3702" w14:paraId="44C74F21" w14:textId="77777777" w:rsidTr="00A649C5">
        <w:tc>
          <w:tcPr>
            <w:tcW w:w="959" w:type="dxa"/>
            <w:vAlign w:val="center"/>
          </w:tcPr>
          <w:p w14:paraId="7DEBD22D" w14:textId="79B312CE" w:rsidR="005B3702" w:rsidRDefault="005B3702" w:rsidP="005B3702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65E5582D" wp14:editId="5A191611">
                  <wp:extent cx="452836" cy="409014"/>
                  <wp:effectExtent l="0" t="0" r="444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65" t="10547" r="31075" b="84907"/>
                          <a:stretch/>
                        </pic:blipFill>
                        <pic:spPr bwMode="auto">
                          <a:xfrm>
                            <a:off x="0" y="0"/>
                            <a:ext cx="453916" cy="4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AEAF644" w14:textId="4B57AE16" w:rsidR="005B3702" w:rsidRDefault="005B3702" w:rsidP="005B3702">
            <w:pPr>
              <w:jc w:val="left"/>
            </w:pPr>
            <w:r>
              <w:t>Transparence</w:t>
            </w:r>
          </w:p>
        </w:tc>
        <w:tc>
          <w:tcPr>
            <w:tcW w:w="6975" w:type="dxa"/>
            <w:vAlign w:val="center"/>
          </w:tcPr>
          <w:p w14:paraId="02F67A87" w14:textId="72FED1F3" w:rsidR="005B3702" w:rsidRPr="00E10D39" w:rsidRDefault="005B3702" w:rsidP="005B3702">
            <w:pPr>
              <w:jc w:val="left"/>
              <w:rPr>
                <w:color w:val="FF0000"/>
              </w:rPr>
            </w:pPr>
          </w:p>
        </w:tc>
      </w:tr>
      <w:tr w:rsidR="005B3702" w14:paraId="080A87AC" w14:textId="77777777" w:rsidTr="00A649C5">
        <w:tc>
          <w:tcPr>
            <w:tcW w:w="959" w:type="dxa"/>
            <w:vAlign w:val="center"/>
          </w:tcPr>
          <w:p w14:paraId="2D3386C6" w14:textId="1D8E65D7" w:rsidR="005B3702" w:rsidRDefault="005B3702" w:rsidP="005B3702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7AE5A51F" wp14:editId="2C773D1B">
                  <wp:extent cx="452836" cy="409014"/>
                  <wp:effectExtent l="0" t="0" r="444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50125" r="89240" b="45329"/>
                          <a:stretch/>
                        </pic:blipFill>
                        <pic:spPr bwMode="auto">
                          <a:xfrm>
                            <a:off x="0" y="0"/>
                            <a:ext cx="453916" cy="4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CC625FC" w14:textId="7DBE51A3" w:rsidR="005B3702" w:rsidRDefault="005B3702" w:rsidP="005B3702">
            <w:pPr>
              <w:jc w:val="left"/>
            </w:pPr>
            <w:r>
              <w:t>Pousser/tirer</w:t>
            </w:r>
          </w:p>
        </w:tc>
        <w:tc>
          <w:tcPr>
            <w:tcW w:w="6975" w:type="dxa"/>
            <w:vAlign w:val="center"/>
          </w:tcPr>
          <w:p w14:paraId="48ABF609" w14:textId="34C943B3" w:rsidR="005B3702" w:rsidRPr="00E10D39" w:rsidRDefault="005B3702" w:rsidP="005B3702">
            <w:pPr>
              <w:jc w:val="left"/>
              <w:rPr>
                <w:color w:val="FF0000"/>
              </w:rPr>
            </w:pPr>
          </w:p>
        </w:tc>
      </w:tr>
      <w:tr w:rsidR="005B3702" w14:paraId="7FAD0A36" w14:textId="77777777" w:rsidTr="00A649C5">
        <w:tc>
          <w:tcPr>
            <w:tcW w:w="959" w:type="dxa"/>
            <w:vAlign w:val="center"/>
          </w:tcPr>
          <w:p w14:paraId="17038124" w14:textId="303CA666" w:rsidR="005B3702" w:rsidRDefault="005B3702" w:rsidP="005B3702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21C869A1" wp14:editId="111FFF4E">
                  <wp:extent cx="452836" cy="409014"/>
                  <wp:effectExtent l="0" t="0" r="444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5" t="64616" r="94315" b="30838"/>
                          <a:stretch/>
                        </pic:blipFill>
                        <pic:spPr bwMode="auto">
                          <a:xfrm>
                            <a:off x="0" y="0"/>
                            <a:ext cx="453916" cy="4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7C7E09A2" w14:textId="094EDDA5" w:rsidR="005B3702" w:rsidRDefault="005B3702" w:rsidP="005B3702">
            <w:pPr>
              <w:jc w:val="left"/>
            </w:pPr>
            <w:r>
              <w:t>Mètre</w:t>
            </w:r>
          </w:p>
        </w:tc>
        <w:tc>
          <w:tcPr>
            <w:tcW w:w="6975" w:type="dxa"/>
            <w:vAlign w:val="center"/>
          </w:tcPr>
          <w:p w14:paraId="0A44779A" w14:textId="2836FD93" w:rsidR="005B3702" w:rsidRPr="00E10D39" w:rsidRDefault="005B3702" w:rsidP="005B3702">
            <w:pPr>
              <w:jc w:val="left"/>
              <w:rPr>
                <w:color w:val="FF0000"/>
              </w:rPr>
            </w:pPr>
          </w:p>
        </w:tc>
      </w:tr>
      <w:tr w:rsidR="005B3702" w14:paraId="29F10F07" w14:textId="77777777" w:rsidTr="00A649C5">
        <w:tc>
          <w:tcPr>
            <w:tcW w:w="959" w:type="dxa"/>
            <w:vAlign w:val="center"/>
          </w:tcPr>
          <w:p w14:paraId="2C6DAD75" w14:textId="328E405A" w:rsidR="005B3702" w:rsidRDefault="005B3702" w:rsidP="005B3702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16477C3D" wp14:editId="7CBB9DEE">
                  <wp:extent cx="452836" cy="409014"/>
                  <wp:effectExtent l="0" t="0" r="444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2" t="64617" r="89488" b="30837"/>
                          <a:stretch/>
                        </pic:blipFill>
                        <pic:spPr bwMode="auto">
                          <a:xfrm>
                            <a:off x="0" y="0"/>
                            <a:ext cx="453916" cy="4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6A43474" w14:textId="3199A722" w:rsidR="005B3702" w:rsidRDefault="005B3702" w:rsidP="005B3702">
            <w:pPr>
              <w:jc w:val="left"/>
            </w:pPr>
            <w:r>
              <w:t>Cotation</w:t>
            </w:r>
          </w:p>
        </w:tc>
        <w:tc>
          <w:tcPr>
            <w:tcW w:w="6975" w:type="dxa"/>
            <w:vAlign w:val="center"/>
          </w:tcPr>
          <w:p w14:paraId="647CFC89" w14:textId="60AAB82F" w:rsidR="005B3702" w:rsidRPr="00E10D39" w:rsidRDefault="005B3702" w:rsidP="005B3702">
            <w:pPr>
              <w:jc w:val="left"/>
              <w:rPr>
                <w:color w:val="FF0000"/>
              </w:rPr>
            </w:pPr>
          </w:p>
        </w:tc>
      </w:tr>
    </w:tbl>
    <w:p w14:paraId="152BCEB0" w14:textId="22EB12BE" w:rsidR="005B3702" w:rsidRDefault="005B3702" w:rsidP="005B3702"/>
    <w:p w14:paraId="3235D1BB" w14:textId="77777777" w:rsidR="00E01043" w:rsidRDefault="00E01043" w:rsidP="005B3702"/>
    <w:p w14:paraId="474BB843" w14:textId="77777777" w:rsidR="00E01043" w:rsidRDefault="00E01043" w:rsidP="00E01043">
      <w:pPr>
        <w:pStyle w:val="Questions"/>
      </w:pPr>
      <w:r>
        <w:t>Que faut-il faire avec la souris pour effectuer un zoom ?</w:t>
      </w:r>
    </w:p>
    <w:p w14:paraId="7FE17564" w14:textId="77777777" w:rsidR="00E01043" w:rsidRDefault="00E01043" w:rsidP="00E01043"/>
    <w:p w14:paraId="7050D0F9" w14:textId="1068BD5E" w:rsidR="00E01043" w:rsidRDefault="00E01043" w:rsidP="00E01043">
      <w:pPr>
        <w:pStyle w:val="Sansinterligne"/>
      </w:pPr>
      <w:r>
        <w:tab/>
      </w:r>
    </w:p>
    <w:p w14:paraId="736E0375" w14:textId="641C5C20" w:rsidR="00E01043" w:rsidRDefault="00E01043" w:rsidP="00E01043">
      <w:pPr>
        <w:pStyle w:val="Questions"/>
      </w:pPr>
      <w:r>
        <w:t>Que faut-il faire avec la souris pour faire pivoter la vue (panoramique) ?</w:t>
      </w:r>
    </w:p>
    <w:p w14:paraId="676DD68B" w14:textId="77777777" w:rsidR="00E01043" w:rsidRDefault="00E01043" w:rsidP="005B3702"/>
    <w:p w14:paraId="40D4CAD8" w14:textId="1D356DE8" w:rsidR="00E01043" w:rsidRDefault="00E01043" w:rsidP="00E01043">
      <w:pPr>
        <w:pStyle w:val="Sansinterligne"/>
      </w:pPr>
      <w:r>
        <w:tab/>
      </w:r>
    </w:p>
    <w:p w14:paraId="55BBC50E" w14:textId="63210D61" w:rsidR="00E01043" w:rsidRDefault="00E01043" w:rsidP="00E01043">
      <w:pPr>
        <w:pStyle w:val="Questions"/>
      </w:pPr>
      <w:r>
        <w:t>Quelle combinaison de touche permet d’annuler une action ?</w:t>
      </w:r>
    </w:p>
    <w:p w14:paraId="5BB356E6" w14:textId="77777777" w:rsidR="00E01043" w:rsidRDefault="00E01043" w:rsidP="005B3702"/>
    <w:p w14:paraId="16DE78A4" w14:textId="25C61DF2" w:rsidR="00E01043" w:rsidRDefault="00E01043" w:rsidP="00E01043">
      <w:pPr>
        <w:pStyle w:val="Sansinterligne"/>
      </w:pPr>
      <w:r>
        <w:tab/>
      </w:r>
    </w:p>
    <w:p w14:paraId="133CD4BE" w14:textId="216963A9" w:rsidR="00E01043" w:rsidRDefault="00E01043" w:rsidP="00E01043">
      <w:pPr>
        <w:pStyle w:val="Questions"/>
      </w:pPr>
      <w:r>
        <w:t>Quelle combinaison de touche permet de rétablir cette action ?</w:t>
      </w:r>
    </w:p>
    <w:p w14:paraId="797D2849" w14:textId="77777777" w:rsidR="00E01043" w:rsidRDefault="00E01043" w:rsidP="005B3702"/>
    <w:p w14:paraId="2AD82F1A" w14:textId="3C779D63" w:rsidR="00E01043" w:rsidRDefault="00E01043" w:rsidP="00E01043">
      <w:pPr>
        <w:pStyle w:val="Sansinterligne"/>
      </w:pPr>
      <w:r>
        <w:tab/>
      </w:r>
    </w:p>
    <w:p w14:paraId="23F92F81" w14:textId="44FFB902" w:rsidR="00E01043" w:rsidRDefault="00E01043" w:rsidP="00E01043">
      <w:pPr>
        <w:pStyle w:val="Questions"/>
      </w:pPr>
      <w:r>
        <w:t>Quel outil permet de déplacer un élément (volume, ligne) ?</w:t>
      </w:r>
    </w:p>
    <w:p w14:paraId="1F15BEBF" w14:textId="77777777" w:rsidR="00E01043" w:rsidRDefault="00E01043" w:rsidP="005B3702"/>
    <w:p w14:paraId="3546CA54" w14:textId="53DDBBF3" w:rsidR="00E01043" w:rsidRDefault="00E01043" w:rsidP="00E01043">
      <w:pPr>
        <w:pStyle w:val="Sansinterligne"/>
      </w:pPr>
      <w:r>
        <w:tab/>
      </w:r>
    </w:p>
    <w:p w14:paraId="1D2A0B2D" w14:textId="6631ED88" w:rsidR="00E01043" w:rsidRDefault="00E01043" w:rsidP="00E01043">
      <w:pPr>
        <w:pStyle w:val="Questions"/>
      </w:pPr>
      <w:r>
        <w:t xml:space="preserve">Quel outil permet de faire pivoter le dessin ? </w:t>
      </w:r>
    </w:p>
    <w:p w14:paraId="20435844" w14:textId="77777777" w:rsidR="00E01043" w:rsidRDefault="00E01043" w:rsidP="005B3702"/>
    <w:p w14:paraId="24725E36" w14:textId="7C804313" w:rsidR="00E01043" w:rsidRDefault="00E01043" w:rsidP="00E01043">
      <w:pPr>
        <w:pStyle w:val="Sansinterligne"/>
      </w:pPr>
      <w:r>
        <w:tab/>
      </w:r>
    </w:p>
    <w:p w14:paraId="328AA83A" w14:textId="6E1C0BDB" w:rsidR="00E01043" w:rsidRDefault="00E01043" w:rsidP="00E01043">
      <w:pPr>
        <w:pStyle w:val="Questions"/>
      </w:pPr>
      <w:r>
        <w:t>Quel outil permet d’effacer une partie du dessin ?</w:t>
      </w:r>
    </w:p>
    <w:p w14:paraId="42E5433A" w14:textId="77777777" w:rsidR="00E01043" w:rsidRDefault="00E01043" w:rsidP="005B3702"/>
    <w:p w14:paraId="78A367A3" w14:textId="5F9A1C06" w:rsidR="00E01043" w:rsidRPr="005B3702" w:rsidRDefault="00E01043" w:rsidP="00E01043">
      <w:pPr>
        <w:pStyle w:val="Sansinterligne"/>
      </w:pPr>
      <w:bookmarkStart w:id="0" w:name="_GoBack"/>
      <w:bookmarkEnd w:id="0"/>
      <w:r>
        <w:tab/>
      </w:r>
    </w:p>
    <w:sectPr w:rsidR="00E01043" w:rsidRPr="005B3702" w:rsidSect="00EA1E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1E1A9" w14:textId="77777777" w:rsidR="00A649C5" w:rsidRDefault="00A649C5" w:rsidP="00101B95">
      <w:r>
        <w:separator/>
      </w:r>
    </w:p>
  </w:endnote>
  <w:endnote w:type="continuationSeparator" w:id="0">
    <w:p w14:paraId="5F165305" w14:textId="77777777" w:rsidR="00A649C5" w:rsidRDefault="00A649C5" w:rsidP="0010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Script">
    <w:panose1 w:val="020B0504020000000003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BBAC" w14:textId="77777777" w:rsidR="00A649C5" w:rsidRPr="00770452" w:rsidRDefault="00A649C5" w:rsidP="00EA1E6E">
    <w:pPr>
      <w:pStyle w:val="Pieddepage"/>
      <w:pBdr>
        <w:top w:val="single" w:sz="12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szCs w:val="20"/>
      </w:rPr>
    </w:pPr>
    <w:r w:rsidRPr="00770452">
      <w:rPr>
        <w:szCs w:val="20"/>
      </w:rPr>
      <w:fldChar w:fldCharType="begin"/>
    </w:r>
    <w:r w:rsidRPr="00770452">
      <w:rPr>
        <w:szCs w:val="20"/>
      </w:rPr>
      <w:instrText xml:space="preserve"> FILENAME   \* MERGEFORMAT </w:instrText>
    </w:r>
    <w:r w:rsidRPr="00770452">
      <w:rPr>
        <w:szCs w:val="20"/>
      </w:rPr>
      <w:fldChar w:fldCharType="separate"/>
    </w:r>
    <w:r w:rsidR="00331BD1">
      <w:rPr>
        <w:noProof/>
        <w:szCs w:val="20"/>
      </w:rPr>
      <w:t>DR_Q2.docx</w:t>
    </w:r>
    <w:r w:rsidRPr="00770452">
      <w:rPr>
        <w:szCs w:val="20"/>
      </w:rPr>
      <w:fldChar w:fldCharType="end"/>
    </w:r>
    <w:r w:rsidRPr="00770452">
      <w:rPr>
        <w:szCs w:val="20"/>
      </w:rPr>
      <w:tab/>
      <w:t>Lycée Jules Ferry – Versailles</w:t>
    </w:r>
    <w:r w:rsidRPr="00770452">
      <w:rPr>
        <w:szCs w:val="20"/>
      </w:rPr>
      <w:tab/>
    </w:r>
    <w:r w:rsidRPr="00770452">
      <w:rPr>
        <w:szCs w:val="20"/>
      </w:rPr>
      <w:fldChar w:fldCharType="begin"/>
    </w:r>
    <w:r w:rsidRPr="00770452">
      <w:rPr>
        <w:szCs w:val="20"/>
      </w:rPr>
      <w:instrText xml:space="preserve"> PAGE   \* MERGEFORMAT </w:instrText>
    </w:r>
    <w:r w:rsidRPr="00770452">
      <w:rPr>
        <w:szCs w:val="20"/>
      </w:rPr>
      <w:fldChar w:fldCharType="separate"/>
    </w:r>
    <w:r w:rsidR="00331BD1">
      <w:rPr>
        <w:noProof/>
        <w:szCs w:val="20"/>
      </w:rPr>
      <w:t>2</w:t>
    </w:r>
    <w:r w:rsidRPr="00770452">
      <w:rPr>
        <w:szCs w:val="20"/>
      </w:rPr>
      <w:fldChar w:fldCharType="end"/>
    </w:r>
    <w:r w:rsidRPr="00770452">
      <w:rPr>
        <w:szCs w:val="20"/>
      </w:rPr>
      <w:t>/</w:t>
    </w:r>
    <w:r w:rsidRPr="00770452">
      <w:rPr>
        <w:szCs w:val="20"/>
      </w:rPr>
      <w:fldChar w:fldCharType="begin"/>
    </w:r>
    <w:r w:rsidRPr="00770452">
      <w:rPr>
        <w:szCs w:val="20"/>
      </w:rPr>
      <w:instrText xml:space="preserve"> NUMPAGES   \* MERGEFORMAT </w:instrText>
    </w:r>
    <w:r w:rsidRPr="00770452">
      <w:rPr>
        <w:szCs w:val="20"/>
      </w:rPr>
      <w:fldChar w:fldCharType="separate"/>
    </w:r>
    <w:r w:rsidR="00331BD1">
      <w:rPr>
        <w:noProof/>
        <w:szCs w:val="20"/>
      </w:rPr>
      <w:t>2</w:t>
    </w:r>
    <w:r w:rsidRPr="00770452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D414" w14:textId="77777777" w:rsidR="00A649C5" w:rsidRPr="00155EB8" w:rsidRDefault="00E01043" w:rsidP="00EA1E6E">
    <w:pPr>
      <w:pStyle w:val="Pieddepage"/>
      <w:pBdr>
        <w:top w:val="single" w:sz="12" w:space="1" w:color="auto"/>
      </w:pBdr>
      <w:tabs>
        <w:tab w:val="clear" w:pos="4536"/>
        <w:tab w:val="clear" w:pos="9072"/>
        <w:tab w:val="center" w:pos="5103"/>
        <w:tab w:val="right" w:pos="10206"/>
      </w:tabs>
    </w:pPr>
    <w:fldSimple w:instr=" FILENAME   \* MERGEFORMAT ">
      <w:r w:rsidR="00331BD1">
        <w:rPr>
          <w:noProof/>
        </w:rPr>
        <w:t>DR_Q2.docx</w:t>
      </w:r>
    </w:fldSimple>
    <w:r w:rsidR="00A649C5" w:rsidRPr="00155EB8">
      <w:tab/>
      <w:t>Lycée Jules Ferry – Versailles</w:t>
    </w:r>
    <w:r w:rsidR="00A649C5" w:rsidRPr="00155EB8">
      <w:tab/>
    </w:r>
    <w:r w:rsidR="00A649C5" w:rsidRPr="00155EB8">
      <w:fldChar w:fldCharType="begin"/>
    </w:r>
    <w:r w:rsidR="00A649C5" w:rsidRPr="00155EB8">
      <w:instrText xml:space="preserve"> PAGE   \* MERGEFORMAT </w:instrText>
    </w:r>
    <w:r w:rsidR="00A649C5" w:rsidRPr="00155EB8">
      <w:fldChar w:fldCharType="separate"/>
    </w:r>
    <w:r w:rsidR="00331BD1">
      <w:rPr>
        <w:noProof/>
      </w:rPr>
      <w:t>1</w:t>
    </w:r>
    <w:r w:rsidR="00A649C5" w:rsidRPr="00155EB8">
      <w:fldChar w:fldCharType="end"/>
    </w:r>
    <w:r w:rsidR="00A649C5" w:rsidRPr="00155EB8">
      <w:t>/</w:t>
    </w:r>
    <w:fldSimple w:instr=" NUMPAGES   \* MERGEFORMAT ">
      <w:r w:rsidR="00331BD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74A89" w14:textId="77777777" w:rsidR="00A649C5" w:rsidRDefault="00A649C5" w:rsidP="00101B95">
      <w:r>
        <w:separator/>
      </w:r>
    </w:p>
  </w:footnote>
  <w:footnote w:type="continuationSeparator" w:id="0">
    <w:p w14:paraId="5D9C640C" w14:textId="77777777" w:rsidR="00A649C5" w:rsidRDefault="00A649C5" w:rsidP="00101B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EC58" w14:textId="346DCE6B" w:rsidR="00A649C5" w:rsidRPr="00770452" w:rsidRDefault="00A649C5" w:rsidP="00EA1E6E">
    <w:pPr>
      <w:pStyle w:val="En-tte"/>
      <w:pBdr>
        <w:bottom w:val="single" w:sz="12" w:space="1" w:color="auto"/>
      </w:pBdr>
      <w:tabs>
        <w:tab w:val="clear" w:pos="4536"/>
        <w:tab w:val="clear" w:pos="9072"/>
        <w:tab w:val="center" w:pos="5103"/>
        <w:tab w:val="right" w:pos="10204"/>
      </w:tabs>
      <w:ind w:right="-2"/>
    </w:pPr>
    <w:r>
      <w:t>EE-TSI</w:t>
    </w:r>
    <w:r w:rsidRPr="00EA1E6E">
      <w:rPr>
        <w:b/>
      </w:rPr>
      <w:tab/>
    </w:r>
    <w:r>
      <w:rPr>
        <w:b/>
      </w:rPr>
      <w:t xml:space="preserve">Module Architecture - Activité 2 (Découverte </w:t>
    </w:r>
    <w:proofErr w:type="spellStart"/>
    <w:r>
      <w:rPr>
        <w:b/>
      </w:rPr>
      <w:t>SketchUp</w:t>
    </w:r>
    <w:proofErr w:type="spellEnd"/>
    <w:r>
      <w:rPr>
        <w:b/>
      </w:rPr>
      <w:t>)</w:t>
    </w:r>
    <w:r w:rsidRPr="00EA1E6E">
      <w:rPr>
        <w:b/>
      </w:rPr>
      <w:tab/>
    </w:r>
    <w:r>
      <w:t>DR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1028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673"/>
      <w:gridCol w:w="6619"/>
      <w:gridCol w:w="1996"/>
    </w:tblGrid>
    <w:tr w:rsidR="00A649C5" w:rsidRPr="001F6B67" w14:paraId="213CBE45" w14:textId="77777777" w:rsidTr="008B0548">
      <w:trPr>
        <w:trHeight w:val="186"/>
        <w:jc w:val="center"/>
      </w:trPr>
      <w:tc>
        <w:tcPr>
          <w:tcW w:w="1673" w:type="dxa"/>
          <w:vMerge w:val="restart"/>
          <w:tcMar>
            <w:left w:w="0" w:type="dxa"/>
            <w:right w:w="0" w:type="dxa"/>
          </w:tcMar>
          <w:vAlign w:val="center"/>
        </w:tcPr>
        <w:p w14:paraId="3251CD40" w14:textId="77777777" w:rsidR="00A649C5" w:rsidRPr="001F6B67" w:rsidRDefault="00A649C5" w:rsidP="001F6B67">
          <w:pPr>
            <w:pStyle w:val="En-tte"/>
            <w:tabs>
              <w:tab w:val="clear" w:pos="4536"/>
              <w:tab w:val="clear" w:pos="9072"/>
            </w:tabs>
            <w:jc w:val="center"/>
            <w:rPr>
              <w:szCs w:val="24"/>
            </w:rPr>
          </w:pPr>
          <w:r w:rsidRPr="001F6B67">
            <w:rPr>
              <w:noProof/>
              <w:szCs w:val="24"/>
              <w:lang w:eastAsia="fr-FR"/>
            </w:rPr>
            <w:drawing>
              <wp:inline distT="0" distB="0" distL="0" distR="0" wp14:anchorId="7AE16D5B" wp14:editId="352D46AD">
                <wp:extent cx="892008" cy="756000"/>
                <wp:effectExtent l="0" t="0" r="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J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0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5" w:type="dxa"/>
          <w:gridSpan w:val="2"/>
          <w:tcMar>
            <w:left w:w="0" w:type="dxa"/>
            <w:right w:w="0" w:type="dxa"/>
          </w:tcMar>
          <w:vAlign w:val="center"/>
        </w:tcPr>
        <w:p w14:paraId="073BEE97" w14:textId="77777777" w:rsidR="00A649C5" w:rsidRPr="001F6B67" w:rsidRDefault="00A649C5" w:rsidP="00B263AF">
          <w:pPr>
            <w:pStyle w:val="En-tte"/>
            <w:jc w:val="center"/>
            <w:rPr>
              <w:szCs w:val="24"/>
            </w:rPr>
          </w:pPr>
          <w:r>
            <w:rPr>
              <w:b/>
              <w:bCs/>
              <w:szCs w:val="24"/>
            </w:rPr>
            <w:t>Enseignement Exploration 2</w:t>
          </w:r>
          <w:r w:rsidRPr="008B0548">
            <w:rPr>
              <w:b/>
              <w:bCs/>
              <w:szCs w:val="24"/>
              <w:vertAlign w:val="superscript"/>
            </w:rPr>
            <w:t>nd</w:t>
          </w:r>
          <w:r>
            <w:rPr>
              <w:b/>
              <w:bCs/>
              <w:szCs w:val="24"/>
            </w:rPr>
            <w:t xml:space="preserve"> - Technologies et Sciences de L’Ingénieur</w:t>
          </w:r>
        </w:p>
      </w:tc>
    </w:tr>
    <w:tr w:rsidR="00A649C5" w:rsidRPr="001F6B67" w14:paraId="2780269E" w14:textId="77777777" w:rsidTr="008B0548">
      <w:trPr>
        <w:trHeight w:val="702"/>
        <w:jc w:val="center"/>
      </w:trPr>
      <w:tc>
        <w:tcPr>
          <w:tcW w:w="1673" w:type="dxa"/>
          <w:vMerge/>
          <w:tcMar>
            <w:left w:w="0" w:type="dxa"/>
            <w:right w:w="0" w:type="dxa"/>
          </w:tcMar>
          <w:vAlign w:val="center"/>
        </w:tcPr>
        <w:p w14:paraId="325C2560" w14:textId="77777777" w:rsidR="00A649C5" w:rsidRPr="001F6B67" w:rsidRDefault="00A649C5" w:rsidP="001F6B67">
          <w:pPr>
            <w:pStyle w:val="En-tte"/>
            <w:tabs>
              <w:tab w:val="clear" w:pos="4536"/>
              <w:tab w:val="clear" w:pos="9072"/>
            </w:tabs>
            <w:jc w:val="center"/>
            <w:rPr>
              <w:szCs w:val="24"/>
            </w:rPr>
          </w:pPr>
        </w:p>
      </w:tc>
      <w:tc>
        <w:tcPr>
          <w:tcW w:w="8615" w:type="dxa"/>
          <w:gridSpan w:val="2"/>
          <w:tcMar>
            <w:left w:w="0" w:type="dxa"/>
            <w:right w:w="0" w:type="dxa"/>
          </w:tcMar>
          <w:vAlign w:val="center"/>
        </w:tcPr>
        <w:p w14:paraId="5D44165E" w14:textId="77777777" w:rsidR="00A649C5" w:rsidRDefault="00A649C5" w:rsidP="00B263AF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sz w:val="28"/>
              <w:szCs w:val="24"/>
              <w:u w:val="single"/>
            </w:rPr>
          </w:pPr>
          <w:r>
            <w:rPr>
              <w:b/>
              <w:sz w:val="28"/>
              <w:szCs w:val="24"/>
            </w:rPr>
            <w:t xml:space="preserve">Module : </w:t>
          </w:r>
          <w:r w:rsidRPr="008B0548">
            <w:rPr>
              <w:b/>
              <w:sz w:val="28"/>
              <w:szCs w:val="24"/>
              <w:u w:val="single"/>
            </w:rPr>
            <w:t>ARCHITECTURE</w:t>
          </w:r>
        </w:p>
        <w:p w14:paraId="14129238" w14:textId="2B464596" w:rsidR="00A649C5" w:rsidRPr="00E85C67" w:rsidRDefault="00A649C5" w:rsidP="00B263AF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i/>
              <w:szCs w:val="24"/>
            </w:rPr>
          </w:pPr>
          <w:r w:rsidRPr="00E85C67">
            <w:rPr>
              <w:b/>
              <w:i/>
              <w:sz w:val="28"/>
              <w:szCs w:val="24"/>
            </w:rPr>
            <w:t xml:space="preserve">Activité 2 - Découverte de </w:t>
          </w:r>
          <w:proofErr w:type="spellStart"/>
          <w:r w:rsidRPr="00E85C67">
            <w:rPr>
              <w:b/>
              <w:i/>
              <w:sz w:val="28"/>
              <w:szCs w:val="24"/>
            </w:rPr>
            <w:t>SketchUp</w:t>
          </w:r>
          <w:proofErr w:type="spellEnd"/>
        </w:p>
      </w:tc>
    </w:tr>
    <w:tr w:rsidR="00A649C5" w:rsidRPr="001F6B67" w14:paraId="690420A1" w14:textId="77777777" w:rsidTr="008B0548">
      <w:trPr>
        <w:trHeight w:val="261"/>
        <w:jc w:val="center"/>
      </w:trPr>
      <w:tc>
        <w:tcPr>
          <w:tcW w:w="1673" w:type="dxa"/>
          <w:vMerge/>
          <w:tcMar>
            <w:left w:w="0" w:type="dxa"/>
            <w:right w:w="0" w:type="dxa"/>
          </w:tcMar>
          <w:vAlign w:val="center"/>
        </w:tcPr>
        <w:p w14:paraId="7A563EAE" w14:textId="77777777" w:rsidR="00A649C5" w:rsidRPr="001F6B67" w:rsidRDefault="00A649C5" w:rsidP="001F6B67">
          <w:pPr>
            <w:pStyle w:val="En-tte"/>
            <w:tabs>
              <w:tab w:val="clear" w:pos="4536"/>
              <w:tab w:val="clear" w:pos="9072"/>
            </w:tabs>
            <w:jc w:val="center"/>
            <w:rPr>
              <w:szCs w:val="24"/>
            </w:rPr>
          </w:pPr>
        </w:p>
      </w:tc>
      <w:tc>
        <w:tcPr>
          <w:tcW w:w="6619" w:type="dxa"/>
          <w:tcMar>
            <w:left w:w="0" w:type="dxa"/>
            <w:right w:w="0" w:type="dxa"/>
          </w:tcMar>
          <w:vAlign w:val="center"/>
        </w:tcPr>
        <w:p w14:paraId="59AF9DC2" w14:textId="103539D1" w:rsidR="00A649C5" w:rsidRPr="00B263AF" w:rsidRDefault="00A649C5" w:rsidP="00B83CC5">
          <w:pPr>
            <w:pStyle w:val="En-tte"/>
            <w:tabs>
              <w:tab w:val="clear" w:pos="4536"/>
              <w:tab w:val="clear" w:pos="9072"/>
            </w:tabs>
            <w:ind w:left="136"/>
            <w:jc w:val="left"/>
            <w:rPr>
              <w:szCs w:val="24"/>
            </w:rPr>
          </w:pPr>
          <w:r>
            <w:rPr>
              <w:sz w:val="22"/>
              <w:szCs w:val="24"/>
            </w:rPr>
            <w:t>Architecture et Construction</w:t>
          </w:r>
        </w:p>
      </w:tc>
      <w:tc>
        <w:tcPr>
          <w:tcW w:w="1996" w:type="dxa"/>
          <w:vAlign w:val="center"/>
        </w:tcPr>
        <w:p w14:paraId="414401C1" w14:textId="7F269970" w:rsidR="00A649C5" w:rsidRPr="00B263AF" w:rsidRDefault="00A649C5" w:rsidP="00B263AF">
          <w:pPr>
            <w:pStyle w:val="En-tte"/>
            <w:tabs>
              <w:tab w:val="clear" w:pos="4536"/>
              <w:tab w:val="clear" w:pos="9072"/>
            </w:tabs>
            <w:jc w:val="center"/>
            <w:rPr>
              <w:szCs w:val="24"/>
            </w:rPr>
          </w:pPr>
          <w:r>
            <w:rPr>
              <w:szCs w:val="24"/>
            </w:rPr>
            <w:t>Document réponse</w:t>
          </w:r>
        </w:p>
      </w:tc>
    </w:tr>
  </w:tbl>
  <w:p w14:paraId="5E64A052" w14:textId="77777777" w:rsidR="00A649C5" w:rsidRPr="007D5FE7" w:rsidRDefault="00A649C5" w:rsidP="001F6B67">
    <w:pPr>
      <w:pStyle w:val="En-tte"/>
      <w:ind w:right="-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C51"/>
    <w:multiLevelType w:val="hybridMultilevel"/>
    <w:tmpl w:val="00865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03ED"/>
    <w:multiLevelType w:val="multilevel"/>
    <w:tmpl w:val="EEF86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66D9"/>
    <w:multiLevelType w:val="multilevel"/>
    <w:tmpl w:val="6BC4B8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4FE6"/>
    <w:multiLevelType w:val="hybridMultilevel"/>
    <w:tmpl w:val="EEF86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4AAE"/>
    <w:multiLevelType w:val="multilevel"/>
    <w:tmpl w:val="65E44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01B3"/>
    <w:multiLevelType w:val="hybridMultilevel"/>
    <w:tmpl w:val="5F141826"/>
    <w:lvl w:ilvl="0" w:tplc="7162562C">
      <w:start w:val="1"/>
      <w:numFmt w:val="decimal"/>
      <w:lvlText w:val="%1."/>
      <w:lvlJc w:val="left"/>
      <w:pPr>
        <w:ind w:left="1714" w:hanging="360"/>
      </w:pPr>
    </w:lvl>
    <w:lvl w:ilvl="1" w:tplc="040C0019">
      <w:start w:val="1"/>
      <w:numFmt w:val="lowerLetter"/>
      <w:lvlText w:val="%2."/>
      <w:lvlJc w:val="left"/>
      <w:pPr>
        <w:ind w:left="2434" w:hanging="360"/>
      </w:pPr>
    </w:lvl>
    <w:lvl w:ilvl="2" w:tplc="040C001B" w:tentative="1">
      <w:start w:val="1"/>
      <w:numFmt w:val="lowerRoman"/>
      <w:lvlText w:val="%3."/>
      <w:lvlJc w:val="right"/>
      <w:pPr>
        <w:ind w:left="3154" w:hanging="180"/>
      </w:pPr>
    </w:lvl>
    <w:lvl w:ilvl="3" w:tplc="040C000F" w:tentative="1">
      <w:start w:val="1"/>
      <w:numFmt w:val="decimal"/>
      <w:lvlText w:val="%4."/>
      <w:lvlJc w:val="left"/>
      <w:pPr>
        <w:ind w:left="3874" w:hanging="360"/>
      </w:pPr>
    </w:lvl>
    <w:lvl w:ilvl="4" w:tplc="040C0019" w:tentative="1">
      <w:start w:val="1"/>
      <w:numFmt w:val="lowerLetter"/>
      <w:lvlText w:val="%5."/>
      <w:lvlJc w:val="left"/>
      <w:pPr>
        <w:ind w:left="4594" w:hanging="360"/>
      </w:pPr>
    </w:lvl>
    <w:lvl w:ilvl="5" w:tplc="040C001B" w:tentative="1">
      <w:start w:val="1"/>
      <w:numFmt w:val="lowerRoman"/>
      <w:lvlText w:val="%6."/>
      <w:lvlJc w:val="right"/>
      <w:pPr>
        <w:ind w:left="5314" w:hanging="180"/>
      </w:pPr>
    </w:lvl>
    <w:lvl w:ilvl="6" w:tplc="040C000F" w:tentative="1">
      <w:start w:val="1"/>
      <w:numFmt w:val="decimal"/>
      <w:lvlText w:val="%7."/>
      <w:lvlJc w:val="left"/>
      <w:pPr>
        <w:ind w:left="6034" w:hanging="360"/>
      </w:pPr>
    </w:lvl>
    <w:lvl w:ilvl="7" w:tplc="040C0019" w:tentative="1">
      <w:start w:val="1"/>
      <w:numFmt w:val="lowerLetter"/>
      <w:lvlText w:val="%8."/>
      <w:lvlJc w:val="left"/>
      <w:pPr>
        <w:ind w:left="6754" w:hanging="360"/>
      </w:pPr>
    </w:lvl>
    <w:lvl w:ilvl="8" w:tplc="040C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>
    <w:nsid w:val="3A7E4046"/>
    <w:multiLevelType w:val="hybridMultilevel"/>
    <w:tmpl w:val="AE48749A"/>
    <w:lvl w:ilvl="0" w:tplc="C8DADFCA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14C56"/>
    <w:multiLevelType w:val="multilevel"/>
    <w:tmpl w:val="EEF86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701D1"/>
    <w:multiLevelType w:val="multilevel"/>
    <w:tmpl w:val="A038012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37372F"/>
    <w:multiLevelType w:val="hybridMultilevel"/>
    <w:tmpl w:val="65E44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D4CE4"/>
    <w:multiLevelType w:val="hybridMultilevel"/>
    <w:tmpl w:val="385690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B5B85"/>
    <w:multiLevelType w:val="hybridMultilevel"/>
    <w:tmpl w:val="6BC4B8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3554D"/>
    <w:multiLevelType w:val="hybridMultilevel"/>
    <w:tmpl w:val="4852DF54"/>
    <w:lvl w:ilvl="0" w:tplc="E6E4442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131D"/>
    <w:multiLevelType w:val="hybridMultilevel"/>
    <w:tmpl w:val="DE4C9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014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8"/>
    <w:rsid w:val="000D4D71"/>
    <w:rsid w:val="00101B95"/>
    <w:rsid w:val="0011026D"/>
    <w:rsid w:val="00146CC8"/>
    <w:rsid w:val="00155EB8"/>
    <w:rsid w:val="00156CBA"/>
    <w:rsid w:val="001D3CC9"/>
    <w:rsid w:val="001D7B2B"/>
    <w:rsid w:val="001E7EB6"/>
    <w:rsid w:val="001F6B67"/>
    <w:rsid w:val="00212108"/>
    <w:rsid w:val="00232D82"/>
    <w:rsid w:val="002400AB"/>
    <w:rsid w:val="00317F6A"/>
    <w:rsid w:val="00331BD1"/>
    <w:rsid w:val="00397DF5"/>
    <w:rsid w:val="003C5FDB"/>
    <w:rsid w:val="00451289"/>
    <w:rsid w:val="004638F3"/>
    <w:rsid w:val="004D6CC4"/>
    <w:rsid w:val="005437C6"/>
    <w:rsid w:val="005944F4"/>
    <w:rsid w:val="005B3702"/>
    <w:rsid w:val="005E100D"/>
    <w:rsid w:val="006237E5"/>
    <w:rsid w:val="00634670"/>
    <w:rsid w:val="006A3CB4"/>
    <w:rsid w:val="007018C8"/>
    <w:rsid w:val="00770452"/>
    <w:rsid w:val="00793B64"/>
    <w:rsid w:val="007D5FE7"/>
    <w:rsid w:val="007F1AAE"/>
    <w:rsid w:val="007F6CD7"/>
    <w:rsid w:val="00854A24"/>
    <w:rsid w:val="00862DBC"/>
    <w:rsid w:val="008870F1"/>
    <w:rsid w:val="008B0548"/>
    <w:rsid w:val="008D215C"/>
    <w:rsid w:val="0093328E"/>
    <w:rsid w:val="00974DE4"/>
    <w:rsid w:val="009C33FB"/>
    <w:rsid w:val="009D7CE6"/>
    <w:rsid w:val="009E044E"/>
    <w:rsid w:val="00A649C5"/>
    <w:rsid w:val="00AA390D"/>
    <w:rsid w:val="00AE7B58"/>
    <w:rsid w:val="00B21C09"/>
    <w:rsid w:val="00B263AF"/>
    <w:rsid w:val="00B269B6"/>
    <w:rsid w:val="00B462DA"/>
    <w:rsid w:val="00B72DBB"/>
    <w:rsid w:val="00B83CC5"/>
    <w:rsid w:val="00B9744B"/>
    <w:rsid w:val="00C04AC9"/>
    <w:rsid w:val="00C44174"/>
    <w:rsid w:val="00C82BD6"/>
    <w:rsid w:val="00CC36A6"/>
    <w:rsid w:val="00CD20E3"/>
    <w:rsid w:val="00D63F0B"/>
    <w:rsid w:val="00D80B21"/>
    <w:rsid w:val="00DB3F0F"/>
    <w:rsid w:val="00E01043"/>
    <w:rsid w:val="00E10D39"/>
    <w:rsid w:val="00E44CAC"/>
    <w:rsid w:val="00E715E4"/>
    <w:rsid w:val="00E85C67"/>
    <w:rsid w:val="00EA1E6E"/>
    <w:rsid w:val="00EA2323"/>
    <w:rsid w:val="00EF6647"/>
    <w:rsid w:val="00F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149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E6"/>
    <w:pPr>
      <w:spacing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D7CE6"/>
    <w:pPr>
      <w:keepNext/>
      <w:keepLines/>
      <w:numPr>
        <w:numId w:val="3"/>
      </w:numPr>
      <w:pBdr>
        <w:bottom w:val="double" w:sz="6" w:space="1" w:color="4F81BD" w:themeColor="accent1"/>
      </w:pBdr>
      <w:spacing w:before="240" w:after="240"/>
      <w:ind w:left="426" w:hanging="426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18C8"/>
    <w:pPr>
      <w:keepNext/>
      <w:keepLines/>
      <w:numPr>
        <w:ilvl w:val="1"/>
        <w:numId w:val="3"/>
      </w:numPr>
      <w:pBdr>
        <w:bottom w:val="single" w:sz="6" w:space="1" w:color="4F81BD" w:themeColor="accent1"/>
      </w:pBdr>
      <w:spacing w:after="240"/>
      <w:ind w:left="1134" w:hanging="56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018C8"/>
    <w:pPr>
      <w:numPr>
        <w:ilvl w:val="2"/>
        <w:numId w:val="3"/>
      </w:numPr>
      <w:pBdr>
        <w:bottom w:val="dashed" w:sz="6" w:space="1" w:color="4F81BD" w:themeColor="accent1"/>
      </w:pBdr>
      <w:spacing w:after="240"/>
      <w:ind w:left="1843" w:hanging="709"/>
      <w:outlineLvl w:val="2"/>
    </w:pPr>
    <w:rPr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B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B95"/>
  </w:style>
  <w:style w:type="paragraph" w:styleId="Pieddepage">
    <w:name w:val="footer"/>
    <w:basedOn w:val="Normal"/>
    <w:link w:val="PieddepageCar"/>
    <w:uiPriority w:val="99"/>
    <w:unhideWhenUsed/>
    <w:rsid w:val="00101B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B95"/>
  </w:style>
  <w:style w:type="paragraph" w:styleId="NormalWeb">
    <w:name w:val="Normal (Web)"/>
    <w:basedOn w:val="Normal"/>
    <w:uiPriority w:val="99"/>
    <w:semiHidden/>
    <w:unhideWhenUsed/>
    <w:rsid w:val="00101B95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fr-FR"/>
    </w:rPr>
  </w:style>
  <w:style w:type="table" w:styleId="Grille">
    <w:name w:val="Table Grid"/>
    <w:basedOn w:val="TableauNormal"/>
    <w:uiPriority w:val="59"/>
    <w:rsid w:val="006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4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1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3B6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12108"/>
    <w:pPr>
      <w:pBdr>
        <w:top w:val="single" w:sz="6" w:space="1" w:color="4F81BD" w:themeColor="accent1"/>
        <w:left w:val="single" w:sz="6" w:space="4" w:color="4F81BD" w:themeColor="accent1"/>
        <w:bottom w:val="single" w:sz="6" w:space="1" w:color="4F81BD" w:themeColor="accent1"/>
        <w:right w:val="single" w:sz="6" w:space="4" w:color="4F81BD" w:themeColor="accent1"/>
      </w:pBdr>
      <w:shd w:val="clear" w:color="auto" w:fill="B8CCE4" w:themeFill="accent1" w:themeFillTint="66"/>
      <w:spacing w:after="240"/>
      <w:contextualSpacing/>
      <w:jc w:val="center"/>
    </w:pPr>
    <w:rPr>
      <w:rFonts w:eastAsiaTheme="majorEastAsia" w:cstheme="majorBidi"/>
      <w:b/>
      <w:caps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2108"/>
    <w:rPr>
      <w:rFonts w:eastAsiaTheme="majorEastAsia" w:cstheme="majorBidi"/>
      <w:b/>
      <w:caps/>
      <w:spacing w:val="5"/>
      <w:kern w:val="28"/>
      <w:sz w:val="36"/>
      <w:szCs w:val="52"/>
      <w:shd w:val="clear" w:color="auto" w:fill="B8CCE4" w:themeFill="accent1" w:themeFillTint="66"/>
    </w:rPr>
  </w:style>
  <w:style w:type="character" w:customStyle="1" w:styleId="Titre1Car">
    <w:name w:val="Titre 1 Car"/>
    <w:basedOn w:val="Policepardfaut"/>
    <w:link w:val="Titre1"/>
    <w:uiPriority w:val="9"/>
    <w:rsid w:val="009D7CE6"/>
    <w:rPr>
      <w:rFonts w:eastAsiaTheme="majorEastAsia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18C8"/>
    <w:rPr>
      <w:rFonts w:eastAsiaTheme="majorEastAsia" w:cstheme="majorBidi"/>
      <w:b/>
      <w:bCs/>
      <w:sz w:val="28"/>
      <w:szCs w:val="26"/>
    </w:rPr>
  </w:style>
  <w:style w:type="paragraph" w:styleId="Sansinterligne">
    <w:name w:val="No Spacing"/>
    <w:aliases w:val="Eleve"/>
    <w:next w:val="Normal"/>
    <w:link w:val="SansinterligneCar"/>
    <w:uiPriority w:val="1"/>
    <w:qFormat/>
    <w:rsid w:val="00C82BD6"/>
    <w:pPr>
      <w:spacing w:after="0" w:line="360" w:lineRule="auto"/>
      <w:jc w:val="both"/>
    </w:pPr>
    <w:rPr>
      <w:rFonts w:ascii="Segoe Script" w:hAnsi="Segoe Script"/>
      <w:b/>
      <w:color w:val="1F497D" w:themeColor="text2"/>
      <w:spacing w:val="20"/>
      <w:sz w:val="24"/>
      <w:u w:val="dotted" w:color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7018C8"/>
    <w:rPr>
      <w:b/>
      <w:sz w:val="24"/>
      <w:lang w:eastAsia="fr-FR"/>
    </w:rPr>
  </w:style>
  <w:style w:type="character" w:customStyle="1" w:styleId="SansinterligneCar">
    <w:name w:val="Sans interligne Car"/>
    <w:aliases w:val="Eleve Car"/>
    <w:basedOn w:val="Policepardfaut"/>
    <w:link w:val="Sansinterligne"/>
    <w:uiPriority w:val="1"/>
    <w:rsid w:val="00C82BD6"/>
    <w:rPr>
      <w:rFonts w:ascii="Segoe Script" w:hAnsi="Segoe Script"/>
      <w:b/>
      <w:color w:val="1F497D" w:themeColor="text2"/>
      <w:spacing w:val="20"/>
      <w:sz w:val="24"/>
      <w:u w:val="dotted" w:color="000000" w:themeColor="text1"/>
    </w:rPr>
  </w:style>
  <w:style w:type="paragraph" w:customStyle="1" w:styleId="Questions">
    <w:name w:val="Questions"/>
    <w:basedOn w:val="Paragraphedeliste"/>
    <w:next w:val="Normal"/>
    <w:qFormat/>
    <w:rsid w:val="005B3702"/>
    <w:pPr>
      <w:numPr>
        <w:numId w:val="6"/>
      </w:numPr>
      <w:ind w:left="426" w:hanging="426"/>
    </w:pPr>
    <w:rPr>
      <w:i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E6"/>
    <w:pPr>
      <w:spacing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D7CE6"/>
    <w:pPr>
      <w:keepNext/>
      <w:keepLines/>
      <w:numPr>
        <w:numId w:val="3"/>
      </w:numPr>
      <w:pBdr>
        <w:bottom w:val="double" w:sz="6" w:space="1" w:color="4F81BD" w:themeColor="accent1"/>
      </w:pBdr>
      <w:spacing w:before="240" w:after="240"/>
      <w:ind w:left="426" w:hanging="426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18C8"/>
    <w:pPr>
      <w:keepNext/>
      <w:keepLines/>
      <w:numPr>
        <w:ilvl w:val="1"/>
        <w:numId w:val="3"/>
      </w:numPr>
      <w:pBdr>
        <w:bottom w:val="single" w:sz="6" w:space="1" w:color="4F81BD" w:themeColor="accent1"/>
      </w:pBdr>
      <w:spacing w:after="240"/>
      <w:ind w:left="1134" w:hanging="56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018C8"/>
    <w:pPr>
      <w:numPr>
        <w:ilvl w:val="2"/>
        <w:numId w:val="3"/>
      </w:numPr>
      <w:pBdr>
        <w:bottom w:val="dashed" w:sz="6" w:space="1" w:color="4F81BD" w:themeColor="accent1"/>
      </w:pBdr>
      <w:spacing w:after="240"/>
      <w:ind w:left="1843" w:hanging="709"/>
      <w:outlineLvl w:val="2"/>
    </w:pPr>
    <w:rPr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B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B95"/>
  </w:style>
  <w:style w:type="paragraph" w:styleId="Pieddepage">
    <w:name w:val="footer"/>
    <w:basedOn w:val="Normal"/>
    <w:link w:val="PieddepageCar"/>
    <w:uiPriority w:val="99"/>
    <w:unhideWhenUsed/>
    <w:rsid w:val="00101B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B95"/>
  </w:style>
  <w:style w:type="paragraph" w:styleId="NormalWeb">
    <w:name w:val="Normal (Web)"/>
    <w:basedOn w:val="Normal"/>
    <w:uiPriority w:val="99"/>
    <w:semiHidden/>
    <w:unhideWhenUsed/>
    <w:rsid w:val="00101B95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fr-FR"/>
    </w:rPr>
  </w:style>
  <w:style w:type="table" w:styleId="Grille">
    <w:name w:val="Table Grid"/>
    <w:basedOn w:val="TableauNormal"/>
    <w:uiPriority w:val="59"/>
    <w:rsid w:val="006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4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1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3B6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12108"/>
    <w:pPr>
      <w:pBdr>
        <w:top w:val="single" w:sz="6" w:space="1" w:color="4F81BD" w:themeColor="accent1"/>
        <w:left w:val="single" w:sz="6" w:space="4" w:color="4F81BD" w:themeColor="accent1"/>
        <w:bottom w:val="single" w:sz="6" w:space="1" w:color="4F81BD" w:themeColor="accent1"/>
        <w:right w:val="single" w:sz="6" w:space="4" w:color="4F81BD" w:themeColor="accent1"/>
      </w:pBdr>
      <w:shd w:val="clear" w:color="auto" w:fill="B8CCE4" w:themeFill="accent1" w:themeFillTint="66"/>
      <w:spacing w:after="240"/>
      <w:contextualSpacing/>
      <w:jc w:val="center"/>
    </w:pPr>
    <w:rPr>
      <w:rFonts w:eastAsiaTheme="majorEastAsia" w:cstheme="majorBidi"/>
      <w:b/>
      <w:caps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2108"/>
    <w:rPr>
      <w:rFonts w:eastAsiaTheme="majorEastAsia" w:cstheme="majorBidi"/>
      <w:b/>
      <w:caps/>
      <w:spacing w:val="5"/>
      <w:kern w:val="28"/>
      <w:sz w:val="36"/>
      <w:szCs w:val="52"/>
      <w:shd w:val="clear" w:color="auto" w:fill="B8CCE4" w:themeFill="accent1" w:themeFillTint="66"/>
    </w:rPr>
  </w:style>
  <w:style w:type="character" w:customStyle="1" w:styleId="Titre1Car">
    <w:name w:val="Titre 1 Car"/>
    <w:basedOn w:val="Policepardfaut"/>
    <w:link w:val="Titre1"/>
    <w:uiPriority w:val="9"/>
    <w:rsid w:val="009D7CE6"/>
    <w:rPr>
      <w:rFonts w:eastAsiaTheme="majorEastAsia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18C8"/>
    <w:rPr>
      <w:rFonts w:eastAsiaTheme="majorEastAsia" w:cstheme="majorBidi"/>
      <w:b/>
      <w:bCs/>
      <w:sz w:val="28"/>
      <w:szCs w:val="26"/>
    </w:rPr>
  </w:style>
  <w:style w:type="paragraph" w:styleId="Sansinterligne">
    <w:name w:val="No Spacing"/>
    <w:aliases w:val="Eleve"/>
    <w:next w:val="Normal"/>
    <w:link w:val="SansinterligneCar"/>
    <w:uiPriority w:val="1"/>
    <w:qFormat/>
    <w:rsid w:val="00C82BD6"/>
    <w:pPr>
      <w:spacing w:after="0" w:line="360" w:lineRule="auto"/>
      <w:jc w:val="both"/>
    </w:pPr>
    <w:rPr>
      <w:rFonts w:ascii="Segoe Script" w:hAnsi="Segoe Script"/>
      <w:b/>
      <w:color w:val="1F497D" w:themeColor="text2"/>
      <w:spacing w:val="20"/>
      <w:sz w:val="24"/>
      <w:u w:val="dotted" w:color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7018C8"/>
    <w:rPr>
      <w:b/>
      <w:sz w:val="24"/>
      <w:lang w:eastAsia="fr-FR"/>
    </w:rPr>
  </w:style>
  <w:style w:type="character" w:customStyle="1" w:styleId="SansinterligneCar">
    <w:name w:val="Sans interligne Car"/>
    <w:aliases w:val="Eleve Car"/>
    <w:basedOn w:val="Policepardfaut"/>
    <w:link w:val="Sansinterligne"/>
    <w:uiPriority w:val="1"/>
    <w:rsid w:val="00C82BD6"/>
    <w:rPr>
      <w:rFonts w:ascii="Segoe Script" w:hAnsi="Segoe Script"/>
      <w:b/>
      <w:color w:val="1F497D" w:themeColor="text2"/>
      <w:spacing w:val="20"/>
      <w:sz w:val="24"/>
      <w:u w:val="dotted" w:color="000000" w:themeColor="text1"/>
    </w:rPr>
  </w:style>
  <w:style w:type="paragraph" w:customStyle="1" w:styleId="Questions">
    <w:name w:val="Questions"/>
    <w:basedOn w:val="Paragraphedeliste"/>
    <w:next w:val="Normal"/>
    <w:qFormat/>
    <w:rsid w:val="005B3702"/>
    <w:pPr>
      <w:numPr>
        <w:numId w:val="6"/>
      </w:numPr>
      <w:ind w:left="426" w:hanging="426"/>
    </w:pPr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ms7881:Documents:lycee_jules_ferry:19%20-%20STI2D:0-ressources:ET:TLE:TRAVAIL:charte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41EC-BB02-B445-9404-63FE88D4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charte2.dotx</Template>
  <TotalTime>81</TotalTime>
  <Pages>2</Pages>
  <Words>127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STAVRAKAS Rémi</dc:creator>
  <cp:lastModifiedBy>STAVRAKAS Rémi</cp:lastModifiedBy>
  <cp:revision>13</cp:revision>
  <cp:lastPrinted>2015-09-04T06:28:00Z</cp:lastPrinted>
  <dcterms:created xsi:type="dcterms:W3CDTF">2015-05-18T17:54:00Z</dcterms:created>
  <dcterms:modified xsi:type="dcterms:W3CDTF">2015-09-04T06:28:00Z</dcterms:modified>
</cp:coreProperties>
</file>